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8" w:rsidRDefault="00137A98" w:rsidP="00EC3C8D">
      <w:pPr>
        <w:jc w:val="center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ЗАЯВКА</w:t>
      </w:r>
    </w:p>
    <w:p w:rsidR="00137A98" w:rsidRPr="001F4672" w:rsidRDefault="00137A98" w:rsidP="00EC3C8D">
      <w:pPr>
        <w:jc w:val="center"/>
        <w:rPr>
          <w:i/>
          <w:iCs/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на участие во </w:t>
      </w:r>
      <w:r w:rsidRPr="001F4672">
        <w:rPr>
          <w:b/>
          <w:bCs/>
          <w:color w:val="000000"/>
          <w:sz w:val="28"/>
          <w:szCs w:val="28"/>
          <w:lang w:val="en-US"/>
        </w:rPr>
        <w:t>II</w:t>
      </w:r>
      <w:r w:rsidRPr="001F4672">
        <w:rPr>
          <w:b/>
          <w:bCs/>
          <w:color w:val="000000"/>
          <w:sz w:val="28"/>
          <w:szCs w:val="28"/>
        </w:rPr>
        <w:t xml:space="preserve"> Всероссийском конкурсе</w:t>
      </w:r>
      <w:r>
        <w:rPr>
          <w:b/>
          <w:bCs/>
          <w:color w:val="000000"/>
          <w:sz w:val="28"/>
          <w:szCs w:val="28"/>
        </w:rPr>
        <w:t xml:space="preserve"> </w:t>
      </w:r>
      <w:r w:rsidRPr="001F4672">
        <w:rPr>
          <w:b/>
          <w:bCs/>
          <w:color w:val="000000"/>
          <w:sz w:val="28"/>
          <w:szCs w:val="28"/>
        </w:rPr>
        <w:t>«Фортепиано сегодня»</w:t>
      </w:r>
    </w:p>
    <w:p w:rsidR="00137A98" w:rsidRPr="001F4672" w:rsidRDefault="00137A98" w:rsidP="00EC3C8D">
      <w:pPr>
        <w:jc w:val="center"/>
        <w:rPr>
          <w:i/>
          <w:iCs/>
          <w:color w:val="000000"/>
          <w:sz w:val="28"/>
          <w:szCs w:val="28"/>
        </w:rPr>
      </w:pPr>
      <w:r w:rsidRPr="001F4672">
        <w:rPr>
          <w:i/>
          <w:iCs/>
          <w:color w:val="000000"/>
          <w:sz w:val="28"/>
          <w:szCs w:val="28"/>
        </w:rPr>
        <w:t>1 марта – 15 апреля 2021 года</w:t>
      </w:r>
    </w:p>
    <w:p w:rsidR="00137A98" w:rsidRPr="001F4672" w:rsidRDefault="00137A98" w:rsidP="00EC3C8D">
      <w:pPr>
        <w:jc w:val="center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Санкт-Петербургская</w:t>
      </w:r>
      <w:r>
        <w:rPr>
          <w:color w:val="000000"/>
          <w:sz w:val="28"/>
          <w:szCs w:val="28"/>
        </w:rPr>
        <w:t xml:space="preserve"> государственная консерватория</w:t>
      </w:r>
    </w:p>
    <w:p w:rsidR="00137A98" w:rsidRPr="001F4672" w:rsidRDefault="00137A98" w:rsidP="00EC3C8D">
      <w:pPr>
        <w:jc w:val="center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имени Н. А. Римского-Корсакова</w:t>
      </w:r>
    </w:p>
    <w:p w:rsidR="00137A98" w:rsidRPr="001F4672" w:rsidRDefault="00137A98" w:rsidP="006E5AC9">
      <w:pPr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137A98" w:rsidRPr="001F4672" w:rsidRDefault="00137A98" w:rsidP="006E5AC9">
      <w:pPr>
        <w:jc w:val="both"/>
        <w:rPr>
          <w:i/>
          <w:iCs/>
          <w:color w:val="000000"/>
          <w:sz w:val="28"/>
          <w:szCs w:val="28"/>
        </w:rPr>
      </w:pPr>
      <w:r w:rsidRPr="001F4672">
        <w:rPr>
          <w:i/>
          <w:iCs/>
          <w:color w:val="000000"/>
          <w:sz w:val="28"/>
          <w:szCs w:val="28"/>
        </w:rPr>
        <w:t>Информация об участнике</w:t>
      </w:r>
    </w:p>
    <w:p w:rsidR="00137A98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ФИО:</w:t>
      </w:r>
      <w:r>
        <w:rPr>
          <w:color w:val="000000"/>
          <w:sz w:val="28"/>
          <w:szCs w:val="28"/>
        </w:rPr>
        <w:tab/>
      </w:r>
    </w:p>
    <w:p w:rsidR="00137A98" w:rsidRPr="001F4672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Дата и место рождения:</w:t>
      </w:r>
      <w:r w:rsidRPr="001F4672">
        <w:rPr>
          <w:color w:val="000000"/>
          <w:sz w:val="28"/>
          <w:szCs w:val="28"/>
        </w:rPr>
        <w:tab/>
      </w:r>
    </w:p>
    <w:p w:rsidR="00137A98" w:rsidRPr="001F4672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Возрастная категория: </w:t>
      </w:r>
      <w:r w:rsidRPr="001F4672">
        <w:rPr>
          <w:color w:val="000000"/>
          <w:sz w:val="28"/>
          <w:szCs w:val="28"/>
        </w:rPr>
        <w:tab/>
      </w:r>
    </w:p>
    <w:p w:rsidR="00137A98" w:rsidRPr="001F4672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Учебное заведение: </w:t>
      </w:r>
      <w:r w:rsidRPr="001F4672">
        <w:rPr>
          <w:color w:val="000000"/>
          <w:sz w:val="28"/>
          <w:szCs w:val="28"/>
        </w:rPr>
        <w:tab/>
      </w:r>
    </w:p>
    <w:p w:rsidR="00137A98" w:rsidRPr="001F4672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Факультет/отделение и курс/класс (в зависимости от категории): </w:t>
      </w:r>
      <w:r w:rsidRPr="001F4672">
        <w:rPr>
          <w:color w:val="000000"/>
          <w:sz w:val="28"/>
          <w:szCs w:val="28"/>
        </w:rPr>
        <w:tab/>
      </w:r>
    </w:p>
    <w:p w:rsidR="00137A98" w:rsidRPr="001F4672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ФИО преподавателя (полностью), его должность, звание, ученая степень (при наличии): </w:t>
      </w:r>
      <w:r w:rsidRPr="001F4672">
        <w:rPr>
          <w:color w:val="000000"/>
          <w:sz w:val="28"/>
          <w:szCs w:val="28"/>
        </w:rPr>
        <w:tab/>
      </w:r>
    </w:p>
    <w:p w:rsidR="00137A98" w:rsidRPr="001F4672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Контактный телефон: </w:t>
      </w:r>
      <w:r w:rsidRPr="001F4672">
        <w:rPr>
          <w:color w:val="000000"/>
          <w:sz w:val="28"/>
          <w:szCs w:val="28"/>
        </w:rPr>
        <w:tab/>
      </w:r>
    </w:p>
    <w:p w:rsidR="00137A98" w:rsidRPr="001F4672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  <w:lang w:val="en-US"/>
        </w:rPr>
        <w:t>E</w:t>
      </w:r>
      <w:r w:rsidRPr="001F4672">
        <w:rPr>
          <w:color w:val="000000"/>
          <w:sz w:val="28"/>
          <w:szCs w:val="28"/>
        </w:rPr>
        <w:t>-</w:t>
      </w:r>
      <w:r w:rsidRPr="001F4672">
        <w:rPr>
          <w:color w:val="000000"/>
          <w:sz w:val="28"/>
          <w:szCs w:val="28"/>
          <w:lang w:val="en-US"/>
        </w:rPr>
        <w:t>mail</w:t>
      </w:r>
      <w:r w:rsidRPr="001F4672">
        <w:rPr>
          <w:color w:val="000000"/>
          <w:sz w:val="28"/>
          <w:szCs w:val="28"/>
        </w:rPr>
        <w:t xml:space="preserve">: </w:t>
      </w:r>
      <w:r w:rsidRPr="001F4672">
        <w:rPr>
          <w:color w:val="000000"/>
          <w:sz w:val="28"/>
          <w:szCs w:val="28"/>
        </w:rPr>
        <w:tab/>
      </w:r>
    </w:p>
    <w:p w:rsidR="00137A98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Творческие достиже</w:t>
      </w:r>
      <w:r>
        <w:rPr>
          <w:color w:val="000000"/>
          <w:sz w:val="28"/>
          <w:szCs w:val="28"/>
        </w:rPr>
        <w:t>ния на конкурсах и фестивалях:</w:t>
      </w:r>
      <w:r>
        <w:rPr>
          <w:color w:val="000000"/>
          <w:sz w:val="28"/>
          <w:szCs w:val="28"/>
        </w:rPr>
        <w:tab/>
      </w:r>
    </w:p>
    <w:p w:rsidR="00137A98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ab/>
      </w:r>
    </w:p>
    <w:p w:rsidR="00137A98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ab/>
      </w:r>
    </w:p>
    <w:p w:rsidR="00137A98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ab/>
      </w:r>
    </w:p>
    <w:p w:rsidR="00137A98" w:rsidRPr="001F4672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</w:p>
    <w:p w:rsidR="00137A98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Программа конкурсного выступления </w:t>
      </w:r>
      <w:r w:rsidRPr="001F4672">
        <w:rPr>
          <w:color w:val="000000"/>
          <w:sz w:val="28"/>
          <w:szCs w:val="28"/>
          <w:lang w:val="en-US"/>
        </w:rPr>
        <w:t>I</w:t>
      </w:r>
      <w:r w:rsidRPr="001F4672">
        <w:rPr>
          <w:color w:val="000000"/>
          <w:sz w:val="28"/>
          <w:szCs w:val="28"/>
        </w:rPr>
        <w:t xml:space="preserve"> тура:</w:t>
      </w:r>
      <w:r w:rsidRPr="001F4672">
        <w:rPr>
          <w:color w:val="000000"/>
          <w:sz w:val="28"/>
          <w:szCs w:val="28"/>
        </w:rPr>
        <w:tab/>
      </w:r>
    </w:p>
    <w:p w:rsidR="00137A98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ab/>
      </w:r>
    </w:p>
    <w:p w:rsidR="00137A98" w:rsidRPr="001F4672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ab/>
      </w:r>
    </w:p>
    <w:p w:rsidR="00137A98" w:rsidRPr="001F4672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Ссылка на размещение программы </w:t>
      </w:r>
      <w:r w:rsidRPr="001F4672">
        <w:rPr>
          <w:color w:val="000000"/>
          <w:sz w:val="28"/>
          <w:szCs w:val="28"/>
          <w:lang w:val="en-US"/>
        </w:rPr>
        <w:t>I</w:t>
      </w:r>
      <w:r w:rsidRPr="001F4672">
        <w:rPr>
          <w:color w:val="000000"/>
          <w:sz w:val="28"/>
          <w:szCs w:val="28"/>
        </w:rPr>
        <w:t xml:space="preserve"> тура: </w:t>
      </w:r>
      <w:r w:rsidRPr="001F4672">
        <w:rPr>
          <w:color w:val="000000"/>
          <w:sz w:val="28"/>
          <w:szCs w:val="28"/>
        </w:rPr>
        <w:tab/>
      </w:r>
    </w:p>
    <w:p w:rsidR="00137A98" w:rsidRPr="001F4672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  <w:lang w:eastAsia="en-US"/>
        </w:rPr>
      </w:pPr>
    </w:p>
    <w:p w:rsidR="00137A98" w:rsidRPr="001F4672" w:rsidRDefault="00137A98" w:rsidP="006E5AC9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Программа конкурсного выступления </w:t>
      </w:r>
      <w:r w:rsidRPr="001F4672">
        <w:rPr>
          <w:color w:val="000000"/>
          <w:sz w:val="28"/>
          <w:szCs w:val="28"/>
          <w:lang w:val="en-US"/>
        </w:rPr>
        <w:t>II</w:t>
      </w:r>
      <w:r w:rsidRPr="001F4672">
        <w:rPr>
          <w:color w:val="000000"/>
          <w:sz w:val="28"/>
          <w:szCs w:val="28"/>
        </w:rPr>
        <w:t xml:space="preserve"> тура:</w:t>
      </w:r>
      <w:r w:rsidRPr="001F4672">
        <w:rPr>
          <w:color w:val="000000"/>
          <w:sz w:val="28"/>
          <w:szCs w:val="28"/>
        </w:rPr>
        <w:tab/>
      </w:r>
    </w:p>
    <w:p w:rsidR="00137A98" w:rsidRPr="001F4672" w:rsidRDefault="00137A98" w:rsidP="00EC3C8D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ab/>
      </w:r>
    </w:p>
    <w:p w:rsidR="00137A98" w:rsidRPr="001F4672" w:rsidRDefault="00137A98" w:rsidP="00EC3C8D">
      <w:pPr>
        <w:tabs>
          <w:tab w:val="left" w:leader="underscore" w:pos="9356"/>
        </w:tabs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ab/>
      </w:r>
    </w:p>
    <w:p w:rsidR="00137A98" w:rsidRPr="001F4672" w:rsidRDefault="00137A98" w:rsidP="006E5AC9">
      <w:pPr>
        <w:rPr>
          <w:color w:val="000000"/>
          <w:sz w:val="28"/>
          <w:szCs w:val="28"/>
          <w:lang w:eastAsia="en-US"/>
        </w:rPr>
      </w:pPr>
    </w:p>
    <w:p w:rsidR="00137A98" w:rsidRPr="001F4672" w:rsidRDefault="00137A98" w:rsidP="006E5AC9">
      <w:pPr>
        <w:widowControl w:val="0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Прилагаю следующие документы: </w:t>
      </w:r>
    </w:p>
    <w:p w:rsidR="00137A98" w:rsidRPr="001F4672" w:rsidRDefault="00137A98" w:rsidP="00EC3C8D">
      <w:pPr>
        <w:widowControl w:val="0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– цветную фотографию </w:t>
      </w:r>
      <w:r>
        <w:rPr>
          <w:color w:val="000000"/>
          <w:sz w:val="28"/>
          <w:szCs w:val="28"/>
        </w:rPr>
        <w:t>с разрешением не менее 300 dpi.</w:t>
      </w:r>
    </w:p>
    <w:p w:rsidR="00137A98" w:rsidRPr="001F4672" w:rsidRDefault="00137A98" w:rsidP="00EC3C8D">
      <w:pPr>
        <w:shd w:val="clear" w:color="auto" w:fill="FFFFFF"/>
        <w:jc w:val="both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творческую биографию участника</w:t>
      </w:r>
    </w:p>
    <w:p w:rsidR="00137A98" w:rsidRPr="001F4672" w:rsidRDefault="00137A98" w:rsidP="00EC3C8D">
      <w:pPr>
        <w:shd w:val="clear" w:color="auto" w:fill="FFFFFF"/>
        <w:jc w:val="both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1F4672">
        <w:rPr>
          <w:color w:val="000000"/>
          <w:sz w:val="28"/>
          <w:szCs w:val="28"/>
        </w:rPr>
        <w:t>копию свидетельства о рождении/паспорта уча</w:t>
      </w:r>
      <w:r>
        <w:rPr>
          <w:color w:val="000000"/>
          <w:sz w:val="28"/>
          <w:szCs w:val="28"/>
        </w:rPr>
        <w:t>стника с местом его регистрации</w:t>
      </w:r>
    </w:p>
    <w:p w:rsidR="00137A98" w:rsidRPr="001F4672" w:rsidRDefault="00137A98" w:rsidP="00EC3C8D">
      <w:pPr>
        <w:shd w:val="clear" w:color="auto" w:fill="FFFFFF"/>
        <w:jc w:val="both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1F4672">
        <w:rPr>
          <w:color w:val="000000"/>
          <w:sz w:val="28"/>
          <w:szCs w:val="28"/>
        </w:rPr>
        <w:t xml:space="preserve">согласие на обработку персональных данных от участника или его законного </w:t>
      </w:r>
      <w:r>
        <w:rPr>
          <w:color w:val="000000"/>
          <w:sz w:val="28"/>
          <w:szCs w:val="28"/>
        </w:rPr>
        <w:t>представителя</w:t>
      </w:r>
    </w:p>
    <w:p w:rsidR="00137A98" w:rsidRDefault="00137A98">
      <w:pPr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– ссылку на видеозапись выступления участ</w:t>
      </w:r>
      <w:r>
        <w:rPr>
          <w:color w:val="000000"/>
          <w:sz w:val="28"/>
          <w:szCs w:val="28"/>
        </w:rPr>
        <w:t>ника с программой первого тура</w:t>
      </w:r>
      <w:bookmarkStart w:id="0" w:name="_GoBack"/>
      <w:bookmarkEnd w:id="0"/>
    </w:p>
    <w:p w:rsidR="00137A98" w:rsidRDefault="00137A98"/>
    <w:p w:rsidR="00137A98" w:rsidRDefault="00137A98"/>
    <w:p w:rsidR="00137A98" w:rsidRPr="00E63D10" w:rsidRDefault="00137A98" w:rsidP="00E63D10">
      <w:pPr>
        <w:shd w:val="clear" w:color="auto" w:fill="FFFFFF"/>
        <w:jc w:val="both"/>
        <w:rPr>
          <w:color w:val="000000"/>
          <w:sz w:val="28"/>
          <w:szCs w:val="28"/>
        </w:rPr>
      </w:pPr>
      <w:r w:rsidRPr="00E63D10">
        <w:rPr>
          <w:color w:val="000000"/>
          <w:sz w:val="28"/>
          <w:szCs w:val="28"/>
        </w:rPr>
        <w:t xml:space="preserve">Настоящим подтверждаю, что ознакомился(ась) с условиями конкурса </w:t>
      </w:r>
      <w:r>
        <w:rPr>
          <w:color w:val="000000"/>
          <w:sz w:val="28"/>
          <w:szCs w:val="28"/>
        </w:rPr>
        <w:br/>
      </w:r>
      <w:r w:rsidRPr="00E63D10">
        <w:rPr>
          <w:color w:val="000000"/>
          <w:sz w:val="28"/>
          <w:szCs w:val="28"/>
        </w:rPr>
        <w:t>и согласен(а) с ними.</w:t>
      </w:r>
    </w:p>
    <w:p w:rsidR="00137A98" w:rsidRPr="00E63D10" w:rsidRDefault="00137A98" w:rsidP="00E63D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37A98" w:rsidRPr="00E63D10" w:rsidRDefault="00137A98" w:rsidP="00E63D10">
      <w:pPr>
        <w:shd w:val="clear" w:color="auto" w:fill="FFFFFF"/>
        <w:jc w:val="both"/>
        <w:rPr>
          <w:color w:val="000000"/>
          <w:sz w:val="28"/>
          <w:szCs w:val="28"/>
        </w:rPr>
      </w:pPr>
      <w:r w:rsidRPr="00E63D10">
        <w:rPr>
          <w:color w:val="000000"/>
          <w:sz w:val="28"/>
          <w:szCs w:val="28"/>
        </w:rPr>
        <w:t xml:space="preserve">Дата_____________                                                     </w:t>
      </w:r>
      <w:r w:rsidRPr="00E63D10">
        <w:rPr>
          <w:color w:val="000000"/>
          <w:sz w:val="28"/>
          <w:szCs w:val="28"/>
        </w:rPr>
        <w:tab/>
      </w:r>
      <w:r w:rsidRPr="00E63D10">
        <w:rPr>
          <w:color w:val="000000"/>
          <w:sz w:val="28"/>
          <w:szCs w:val="28"/>
        </w:rPr>
        <w:tab/>
      </w:r>
      <w:r w:rsidRPr="00E63D10">
        <w:rPr>
          <w:color w:val="000000"/>
          <w:sz w:val="28"/>
          <w:szCs w:val="28"/>
        </w:rPr>
        <w:tab/>
        <w:t xml:space="preserve"> </w:t>
      </w:r>
    </w:p>
    <w:p w:rsidR="00137A98" w:rsidRPr="00E63D10" w:rsidRDefault="00137A98" w:rsidP="00E63D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37A98" w:rsidRPr="00E63D10" w:rsidRDefault="00137A98" w:rsidP="00E63D10">
      <w:pPr>
        <w:shd w:val="clear" w:color="auto" w:fill="FFFFFF"/>
        <w:jc w:val="both"/>
        <w:rPr>
          <w:color w:val="000000"/>
          <w:sz w:val="28"/>
          <w:szCs w:val="28"/>
        </w:rPr>
      </w:pPr>
      <w:r w:rsidRPr="00E63D10">
        <w:rPr>
          <w:color w:val="000000"/>
          <w:sz w:val="28"/>
          <w:szCs w:val="28"/>
        </w:rPr>
        <w:t>Подпись______________</w:t>
      </w:r>
    </w:p>
    <w:sectPr w:rsidR="00137A98" w:rsidRPr="00E63D10" w:rsidSect="00E63D10">
      <w:footerReference w:type="default" r:id="rId6"/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A98" w:rsidRDefault="00137A98" w:rsidP="002B0A49">
      <w:r>
        <w:separator/>
      </w:r>
    </w:p>
  </w:endnote>
  <w:endnote w:type="continuationSeparator" w:id="0">
    <w:p w:rsidR="00137A98" w:rsidRDefault="00137A98" w:rsidP="002B0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98" w:rsidRDefault="00137A98" w:rsidP="00C279A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37A98" w:rsidRDefault="00137A98" w:rsidP="000A590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A98" w:rsidRDefault="00137A98" w:rsidP="002B0A49">
      <w:r>
        <w:separator/>
      </w:r>
    </w:p>
  </w:footnote>
  <w:footnote w:type="continuationSeparator" w:id="0">
    <w:p w:rsidR="00137A98" w:rsidRDefault="00137A98" w:rsidP="002B0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AC9"/>
    <w:rsid w:val="000A590F"/>
    <w:rsid w:val="000B651F"/>
    <w:rsid w:val="00137A98"/>
    <w:rsid w:val="001F4672"/>
    <w:rsid w:val="00244A04"/>
    <w:rsid w:val="002B0A49"/>
    <w:rsid w:val="004D3035"/>
    <w:rsid w:val="004E3F6C"/>
    <w:rsid w:val="004F1F53"/>
    <w:rsid w:val="006E5AC9"/>
    <w:rsid w:val="00715D04"/>
    <w:rsid w:val="007E5188"/>
    <w:rsid w:val="009622C1"/>
    <w:rsid w:val="00C279A7"/>
    <w:rsid w:val="00DD0942"/>
    <w:rsid w:val="00E63D10"/>
    <w:rsid w:val="00EC3C8D"/>
    <w:rsid w:val="00F3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5A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5AC9"/>
    <w:rPr>
      <w:rFonts w:ascii="Times New Roman" w:hAnsi="Times New Roman" w:cs="Times New Roman"/>
      <w:lang w:eastAsia="ru-RU"/>
    </w:rPr>
  </w:style>
  <w:style w:type="character" w:styleId="PageNumber">
    <w:name w:val="page number"/>
    <w:basedOn w:val="DefaultParagraphFont"/>
    <w:uiPriority w:val="99"/>
    <w:semiHidden/>
    <w:rsid w:val="006E5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179</Words>
  <Characters>1022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Kashina</cp:lastModifiedBy>
  <cp:revision>4</cp:revision>
  <dcterms:created xsi:type="dcterms:W3CDTF">2020-09-15T09:01:00Z</dcterms:created>
  <dcterms:modified xsi:type="dcterms:W3CDTF">2020-11-27T12:33:00Z</dcterms:modified>
</cp:coreProperties>
</file>